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2FFF" w:rsidRPr="00A1207D" w:rsidRDefault="008D2FFF" w:rsidP="00726E4A">
      <w:pPr>
        <w:spacing w:after="0" w:line="240" w:lineRule="auto"/>
        <w:jc w:val="center"/>
        <w:rPr>
          <w:rFonts w:ascii="Times New Roman" w:hAnsi="Times New Roman"/>
          <w:sz w:val="28"/>
          <w:szCs w:val="28"/>
        </w:rPr>
      </w:pPr>
      <w:r w:rsidRPr="00A1207D">
        <w:rPr>
          <w:rFonts w:ascii="Times New Roman" w:hAnsi="Times New Roman"/>
          <w:sz w:val="28"/>
          <w:szCs w:val="28"/>
        </w:rPr>
        <w:t>ПОЯСНИТЕЛЬНАЯ ЗАПИСКА</w:t>
      </w:r>
    </w:p>
    <w:p w:rsidR="008D2FFF" w:rsidRPr="00A1207D" w:rsidRDefault="008D2FFF" w:rsidP="00A1207D">
      <w:pPr>
        <w:spacing w:after="0" w:line="240" w:lineRule="auto"/>
        <w:jc w:val="center"/>
        <w:rPr>
          <w:rFonts w:ascii="Times New Roman" w:hAnsi="Times New Roman"/>
          <w:sz w:val="28"/>
        </w:rPr>
      </w:pPr>
      <w:r w:rsidRPr="00A1207D">
        <w:rPr>
          <w:rFonts w:ascii="Times New Roman" w:hAnsi="Times New Roman"/>
          <w:sz w:val="28"/>
        </w:rPr>
        <w:t>к проекту постановления администрации городского округа Сокольский Нижегородской области «</w:t>
      </w:r>
      <w:r>
        <w:rPr>
          <w:rFonts w:ascii="Times New Roman" w:hAnsi="Times New Roman"/>
          <w:sz w:val="28"/>
        </w:rPr>
        <w:t xml:space="preserve">О внесении изменений в Порядок и условия </w:t>
      </w:r>
      <w:r w:rsidRPr="00A1207D">
        <w:rPr>
          <w:rFonts w:ascii="Times New Roman" w:hAnsi="Times New Roman"/>
          <w:sz w:val="28"/>
        </w:rPr>
        <w:t xml:space="preserve">предоставления субсидий </w:t>
      </w:r>
      <w:r>
        <w:rPr>
          <w:rFonts w:ascii="Times New Roman" w:hAnsi="Times New Roman"/>
          <w:sz w:val="28"/>
        </w:rPr>
        <w:br/>
      </w:r>
      <w:r w:rsidRPr="00A1207D">
        <w:rPr>
          <w:rFonts w:ascii="Times New Roman" w:hAnsi="Times New Roman"/>
          <w:sz w:val="28"/>
        </w:rPr>
        <w:t>на возмещение части затрат на поддержку собственного производства молока»</w:t>
      </w:r>
    </w:p>
    <w:p w:rsidR="008D2FFF" w:rsidRPr="00A1207D" w:rsidRDefault="008D2FFF" w:rsidP="00584A7B">
      <w:pPr>
        <w:spacing w:after="0" w:line="360" w:lineRule="auto"/>
        <w:ind w:firstLine="709"/>
        <w:jc w:val="both"/>
        <w:rPr>
          <w:rFonts w:ascii="Times New Roman" w:hAnsi="Times New Roman"/>
          <w:sz w:val="28"/>
          <w:szCs w:val="28"/>
        </w:rPr>
      </w:pPr>
    </w:p>
    <w:p w:rsidR="008D2FFF" w:rsidRPr="00466A76" w:rsidRDefault="008D2FFF" w:rsidP="00466A76">
      <w:pPr>
        <w:pStyle w:val="NormalWeb"/>
        <w:spacing w:line="360" w:lineRule="auto"/>
        <w:ind w:firstLine="709"/>
        <w:jc w:val="both"/>
        <w:rPr>
          <w:sz w:val="28"/>
          <w:szCs w:val="28"/>
        </w:rPr>
      </w:pPr>
      <w:r w:rsidRPr="00466A76">
        <w:rPr>
          <w:sz w:val="28"/>
          <w:szCs w:val="28"/>
        </w:rPr>
        <w:t>Проект постановления администрации городского округа Сокольский Нижегородской области «О внесении изменений в Порядок и условия предоставления субсидий на возмещение части затрат на поддержку собственного производства молока» (далее Проект) разработан в соответствии с постановлением Правительства Нижегородской области от 15.06.2023 №520 «О внесении изменений в Порядок и условия предоставления субсидий на возмещение части затрат на поддержку собственного производства молока, 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части затрат на поддержку собственного производства молока за счет средств федерального бюджета и областного бюджета, утвержденные постановлением Правительства Нижегородской области от 17 февраля 2023 года №150» и определяет возможности для получения финансовой поддержки сельскохозяйственными товаропроизводителями за исключением граждан, ведущих личное подсобное хозяйство, не применяющих специальный налоговый режим «Налог на профессиональный доход», и сельскохозяйственных кредитных потребительских кооперативов из средств федерального и областного бюджета.</w:t>
      </w:r>
    </w:p>
    <w:p w:rsidR="008D2FFF" w:rsidRDefault="008D2FFF" w:rsidP="00032974">
      <w:pPr>
        <w:pStyle w:val="NoSpacing"/>
        <w:spacing w:line="360" w:lineRule="auto"/>
        <w:ind w:firstLine="709"/>
        <w:jc w:val="both"/>
        <w:rPr>
          <w:sz w:val="28"/>
          <w:szCs w:val="28"/>
        </w:rPr>
      </w:pPr>
      <w:r w:rsidRPr="00330DC1">
        <w:rPr>
          <w:sz w:val="28"/>
          <w:szCs w:val="28"/>
        </w:rPr>
        <w:t xml:space="preserve">Право на получение субсидии имеют </w:t>
      </w:r>
      <w:r w:rsidRPr="00E77A33">
        <w:rPr>
          <w:sz w:val="28"/>
          <w:szCs w:val="28"/>
        </w:rPr>
        <w:t>(за исключением случая определения получателя субсидии в соответствии с решением о местном бюджете муниципального образования)</w:t>
      </w:r>
      <w:r w:rsidRPr="00330DC1">
        <w:rPr>
          <w:sz w:val="28"/>
          <w:szCs w:val="28"/>
        </w:rPr>
        <w:t xml:space="preserve"> </w:t>
      </w:r>
      <w:r w:rsidRPr="00764AF8">
        <w:rPr>
          <w:sz w:val="28"/>
          <w:szCs w:val="28"/>
        </w:rPr>
        <w:t>зарегистрированные на территории городского округа Сокольский Нижегородской области</w:t>
      </w:r>
      <w:r w:rsidRPr="00330DC1">
        <w:rPr>
          <w:sz w:val="28"/>
          <w:szCs w:val="28"/>
        </w:rPr>
        <w:t>,</w:t>
      </w:r>
      <w:r>
        <w:rPr>
          <w:sz w:val="28"/>
          <w:szCs w:val="28"/>
        </w:rPr>
        <w:t xml:space="preserve"> </w:t>
      </w:r>
      <w:r w:rsidRPr="00330DC1">
        <w:rPr>
          <w:sz w:val="28"/>
          <w:szCs w:val="28"/>
        </w:rPr>
        <w:t>следующие категории получателей субсидии:</w:t>
      </w:r>
      <w:r w:rsidRPr="00706B44">
        <w:rPr>
          <w:sz w:val="28"/>
          <w:szCs w:val="28"/>
        </w:rPr>
        <w:t xml:space="preserve"> </w:t>
      </w:r>
    </w:p>
    <w:p w:rsidR="008D2FFF" w:rsidRPr="00330DC1" w:rsidRDefault="008D2FFF" w:rsidP="00032974">
      <w:pPr>
        <w:pStyle w:val="NoSpacing"/>
        <w:spacing w:line="360" w:lineRule="auto"/>
        <w:ind w:firstLine="709"/>
        <w:jc w:val="both"/>
        <w:rPr>
          <w:sz w:val="28"/>
          <w:szCs w:val="28"/>
        </w:rPr>
      </w:pPr>
      <w:r w:rsidRPr="008B4276">
        <w:rPr>
          <w:sz w:val="28"/>
          <w:szCs w:val="28"/>
        </w:rPr>
        <w:t>сельскохозяйственны</w:t>
      </w:r>
      <w:r>
        <w:rPr>
          <w:sz w:val="28"/>
          <w:szCs w:val="28"/>
        </w:rPr>
        <w:t>ми</w:t>
      </w:r>
      <w:r w:rsidRPr="008B4276">
        <w:rPr>
          <w:sz w:val="28"/>
          <w:szCs w:val="28"/>
        </w:rPr>
        <w:t xml:space="preserve"> товаропроизводител</w:t>
      </w:r>
      <w:r>
        <w:rPr>
          <w:sz w:val="28"/>
          <w:szCs w:val="28"/>
        </w:rPr>
        <w:t>ями</w:t>
      </w:r>
      <w:r w:rsidRPr="008B4276">
        <w:rPr>
          <w:sz w:val="28"/>
          <w:szCs w:val="28"/>
        </w:rPr>
        <w:t xml:space="preserve"> за исключением граждан, ведущих личное подсобное хозяйство, не применяющих специальный налоговый режим «Налог на профессиональный доход», и сельскохозяйственных кредитных потребительских кооперативов</w:t>
      </w:r>
      <w:r w:rsidRPr="00AE127E">
        <w:rPr>
          <w:sz w:val="28"/>
          <w:szCs w:val="28"/>
        </w:rPr>
        <w:t>.</w:t>
      </w:r>
    </w:p>
    <w:p w:rsidR="008D2FFF" w:rsidRPr="00706B44" w:rsidRDefault="008D2FFF" w:rsidP="00032974">
      <w:pPr>
        <w:autoSpaceDE w:val="0"/>
        <w:autoSpaceDN w:val="0"/>
        <w:adjustRightInd w:val="0"/>
        <w:spacing w:after="0" w:line="360" w:lineRule="auto"/>
        <w:ind w:firstLine="709"/>
        <w:jc w:val="both"/>
        <w:rPr>
          <w:rFonts w:ascii="Times New Roman" w:hAnsi="Times New Roman"/>
          <w:sz w:val="28"/>
          <w:szCs w:val="28"/>
        </w:rPr>
      </w:pPr>
      <w:r w:rsidRPr="00D32BDB">
        <w:rPr>
          <w:rFonts w:ascii="Times New Roman" w:hAnsi="Times New Roman"/>
          <w:sz w:val="28"/>
          <w:szCs w:val="28"/>
        </w:rPr>
        <w:t xml:space="preserve">Реализация данного проекта имеет положительную эффективность, т.к. </w:t>
      </w:r>
      <w:r w:rsidRPr="00706B44">
        <w:rPr>
          <w:rFonts w:ascii="Times New Roman" w:hAnsi="Times New Roman"/>
          <w:sz w:val="28"/>
          <w:szCs w:val="28"/>
        </w:rPr>
        <w:t>позволит улучшить финансовое положение сельхозтоваропроизводителей городского округа Сокольский, а также сохранить и увеличить производство молока и по</w:t>
      </w:r>
      <w:r>
        <w:rPr>
          <w:rFonts w:ascii="Times New Roman" w:hAnsi="Times New Roman"/>
          <w:sz w:val="28"/>
          <w:szCs w:val="28"/>
        </w:rPr>
        <w:t>головья крупного рогатого скота</w:t>
      </w:r>
      <w:r w:rsidRPr="00706B44">
        <w:rPr>
          <w:rFonts w:ascii="Times New Roman" w:hAnsi="Times New Roman"/>
          <w:sz w:val="28"/>
          <w:szCs w:val="28"/>
        </w:rPr>
        <w:t>.</w:t>
      </w:r>
    </w:p>
    <w:sectPr w:rsidR="008D2FFF" w:rsidRPr="00706B44" w:rsidSect="00584A7B">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4936F242"/>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9454C7CC"/>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4C4C7926"/>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20408FC4"/>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E97CFDC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F2006D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C00A62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DD604F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355684C6"/>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B68CC2EA"/>
    <w:lvl w:ilvl="0">
      <w:start w:val="1"/>
      <w:numFmt w:val="bullet"/>
      <w:lvlText w:val=""/>
      <w:lvlJc w:val="left"/>
      <w:pPr>
        <w:tabs>
          <w:tab w:val="num" w:pos="360"/>
        </w:tabs>
        <w:ind w:left="360" w:hanging="360"/>
      </w:pPr>
      <w:rPr>
        <w:rFonts w:ascii="Symbol" w:hAnsi="Symbol" w:hint="default"/>
      </w:rPr>
    </w:lvl>
  </w:abstractNum>
  <w:abstractNum w:abstractNumId="10">
    <w:nsid w:val="2A234372"/>
    <w:multiLevelType w:val="hybridMultilevel"/>
    <w:tmpl w:val="FFD88E92"/>
    <w:lvl w:ilvl="0" w:tplc="25EAE508">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26E4A"/>
    <w:rsid w:val="000018B0"/>
    <w:rsid w:val="00002E2D"/>
    <w:rsid w:val="00006A93"/>
    <w:rsid w:val="00026BC3"/>
    <w:rsid w:val="00032974"/>
    <w:rsid w:val="00090A5E"/>
    <w:rsid w:val="000D5DE9"/>
    <w:rsid w:val="000D6703"/>
    <w:rsid w:val="000F1CB8"/>
    <w:rsid w:val="001228CF"/>
    <w:rsid w:val="00126C17"/>
    <w:rsid w:val="00132C4D"/>
    <w:rsid w:val="00136DBD"/>
    <w:rsid w:val="00175142"/>
    <w:rsid w:val="001928DA"/>
    <w:rsid w:val="001D7A90"/>
    <w:rsid w:val="00223126"/>
    <w:rsid w:val="002A2EFB"/>
    <w:rsid w:val="002E760E"/>
    <w:rsid w:val="00323532"/>
    <w:rsid w:val="00330DC1"/>
    <w:rsid w:val="003342E7"/>
    <w:rsid w:val="0041032E"/>
    <w:rsid w:val="004320AF"/>
    <w:rsid w:val="004524D7"/>
    <w:rsid w:val="004634A8"/>
    <w:rsid w:val="00466A76"/>
    <w:rsid w:val="004748D3"/>
    <w:rsid w:val="004866C0"/>
    <w:rsid w:val="00524B1D"/>
    <w:rsid w:val="0055572F"/>
    <w:rsid w:val="00584A7B"/>
    <w:rsid w:val="005914AC"/>
    <w:rsid w:val="005E7FB0"/>
    <w:rsid w:val="006200FA"/>
    <w:rsid w:val="00643F39"/>
    <w:rsid w:val="006C4E39"/>
    <w:rsid w:val="006E18A3"/>
    <w:rsid w:val="0070244B"/>
    <w:rsid w:val="00706B44"/>
    <w:rsid w:val="00726E4A"/>
    <w:rsid w:val="00751AC6"/>
    <w:rsid w:val="00753FEE"/>
    <w:rsid w:val="007620EA"/>
    <w:rsid w:val="00764AF8"/>
    <w:rsid w:val="00786F37"/>
    <w:rsid w:val="00797C08"/>
    <w:rsid w:val="007A241B"/>
    <w:rsid w:val="007B59BC"/>
    <w:rsid w:val="007F740D"/>
    <w:rsid w:val="0083766C"/>
    <w:rsid w:val="008451E3"/>
    <w:rsid w:val="00847F05"/>
    <w:rsid w:val="00864EB5"/>
    <w:rsid w:val="00897CF1"/>
    <w:rsid w:val="008B4276"/>
    <w:rsid w:val="008D2FFF"/>
    <w:rsid w:val="008F0218"/>
    <w:rsid w:val="00934BF3"/>
    <w:rsid w:val="00967ACD"/>
    <w:rsid w:val="00A1207D"/>
    <w:rsid w:val="00A202C6"/>
    <w:rsid w:val="00A31B53"/>
    <w:rsid w:val="00A50A8D"/>
    <w:rsid w:val="00A92C83"/>
    <w:rsid w:val="00AB4B76"/>
    <w:rsid w:val="00AE127E"/>
    <w:rsid w:val="00B151F0"/>
    <w:rsid w:val="00B4585E"/>
    <w:rsid w:val="00B50549"/>
    <w:rsid w:val="00B769E5"/>
    <w:rsid w:val="00B918F7"/>
    <w:rsid w:val="00BA64B7"/>
    <w:rsid w:val="00BD2C9E"/>
    <w:rsid w:val="00C04332"/>
    <w:rsid w:val="00C7199C"/>
    <w:rsid w:val="00D15324"/>
    <w:rsid w:val="00D31E98"/>
    <w:rsid w:val="00D32BDB"/>
    <w:rsid w:val="00D952B5"/>
    <w:rsid w:val="00DC4E47"/>
    <w:rsid w:val="00DE15F7"/>
    <w:rsid w:val="00DF5BFE"/>
    <w:rsid w:val="00E53CCB"/>
    <w:rsid w:val="00E77A33"/>
    <w:rsid w:val="00E937B7"/>
    <w:rsid w:val="00EB135D"/>
    <w:rsid w:val="00ED2504"/>
    <w:rsid w:val="00F42371"/>
    <w:rsid w:val="00F43A09"/>
    <w:rsid w:val="00FB2D8E"/>
    <w:rsid w:val="00FD4E29"/>
    <w:rsid w:val="00FE7438"/>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28DA"/>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4866C0"/>
    <w:rPr>
      <w:rFonts w:cs="Times New Roman"/>
      <w:color w:val="0000FF"/>
      <w:u w:val="single"/>
    </w:rPr>
  </w:style>
  <w:style w:type="paragraph" w:styleId="NoSpacing">
    <w:name w:val="No Spacing"/>
    <w:uiPriority w:val="99"/>
    <w:qFormat/>
    <w:rsid w:val="006200FA"/>
    <w:rPr>
      <w:rFonts w:ascii="Times New Roman" w:eastAsia="Times New Roman" w:hAnsi="Times New Roman"/>
      <w:sz w:val="24"/>
      <w:szCs w:val="24"/>
    </w:rPr>
  </w:style>
  <w:style w:type="paragraph" w:styleId="Header">
    <w:name w:val="header"/>
    <w:basedOn w:val="Normal"/>
    <w:link w:val="HeaderChar"/>
    <w:uiPriority w:val="99"/>
    <w:rsid w:val="006200FA"/>
    <w:pPr>
      <w:tabs>
        <w:tab w:val="center" w:pos="4677"/>
        <w:tab w:val="right" w:pos="9355"/>
      </w:tabs>
      <w:spacing w:after="0" w:line="240" w:lineRule="auto"/>
    </w:pPr>
    <w:rPr>
      <w:rFonts w:ascii="Times New Roman" w:eastAsia="Times New Roman" w:hAnsi="Times New Roman"/>
      <w:sz w:val="28"/>
      <w:szCs w:val="20"/>
      <w:lang w:eastAsia="ru-RU"/>
    </w:rPr>
  </w:style>
  <w:style w:type="character" w:customStyle="1" w:styleId="HeaderChar">
    <w:name w:val="Header Char"/>
    <w:basedOn w:val="DefaultParagraphFont"/>
    <w:link w:val="Header"/>
    <w:uiPriority w:val="99"/>
    <w:locked/>
    <w:rsid w:val="006200FA"/>
    <w:rPr>
      <w:rFonts w:ascii="Times New Roman" w:hAnsi="Times New Roman" w:cs="Times New Roman"/>
      <w:sz w:val="20"/>
      <w:szCs w:val="20"/>
    </w:rPr>
  </w:style>
  <w:style w:type="paragraph" w:styleId="BalloonText">
    <w:name w:val="Balloon Text"/>
    <w:basedOn w:val="Normal"/>
    <w:link w:val="BalloonTextChar"/>
    <w:uiPriority w:val="99"/>
    <w:semiHidden/>
    <w:rsid w:val="006C4E3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572F"/>
    <w:rPr>
      <w:rFonts w:ascii="Times New Roman" w:hAnsi="Times New Roman" w:cs="Times New Roman"/>
      <w:sz w:val="2"/>
      <w:lang w:eastAsia="en-US"/>
    </w:rPr>
  </w:style>
  <w:style w:type="paragraph" w:customStyle="1" w:styleId="ConsPlusNormal">
    <w:name w:val="ConsPlusNormal"/>
    <w:uiPriority w:val="99"/>
    <w:rsid w:val="00032974"/>
    <w:pPr>
      <w:autoSpaceDE w:val="0"/>
      <w:autoSpaceDN w:val="0"/>
      <w:adjustRightInd w:val="0"/>
    </w:pPr>
    <w:rPr>
      <w:rFonts w:ascii="Arial" w:eastAsia="Times New Roman" w:hAnsi="Arial" w:cs="Arial"/>
      <w:sz w:val="20"/>
      <w:szCs w:val="20"/>
    </w:rPr>
  </w:style>
  <w:style w:type="paragraph" w:styleId="BodyText">
    <w:name w:val="Body Text"/>
    <w:basedOn w:val="Normal"/>
    <w:link w:val="BodyTextChar1"/>
    <w:uiPriority w:val="99"/>
    <w:rsid w:val="00466A76"/>
    <w:pPr>
      <w:spacing w:after="120"/>
    </w:pPr>
  </w:style>
  <w:style w:type="character" w:customStyle="1" w:styleId="BodyTextChar">
    <w:name w:val="Body Text Char"/>
    <w:basedOn w:val="DefaultParagraphFont"/>
    <w:link w:val="BodyText"/>
    <w:uiPriority w:val="99"/>
    <w:semiHidden/>
    <w:rsid w:val="004A5CF2"/>
    <w:rPr>
      <w:lang w:eastAsia="en-US"/>
    </w:rPr>
  </w:style>
  <w:style w:type="character" w:customStyle="1" w:styleId="BodyTextChar1">
    <w:name w:val="Body Text Char1"/>
    <w:basedOn w:val="DefaultParagraphFont"/>
    <w:link w:val="BodyText"/>
    <w:uiPriority w:val="99"/>
    <w:locked/>
    <w:rsid w:val="00466A76"/>
    <w:rPr>
      <w:rFonts w:ascii="Calibri" w:hAnsi="Calibri" w:cs="Times New Roman"/>
      <w:sz w:val="22"/>
      <w:szCs w:val="22"/>
      <w:lang w:val="ru-RU" w:eastAsia="en-US" w:bidi="ar-SA"/>
    </w:rPr>
  </w:style>
  <w:style w:type="paragraph" w:styleId="NormalWeb">
    <w:name w:val="Normal (Web)"/>
    <w:basedOn w:val="Normal"/>
    <w:uiPriority w:val="99"/>
    <w:rsid w:val="00466A76"/>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46</TotalTime>
  <Pages>2</Pages>
  <Words>332</Words>
  <Characters>1896</Characters>
  <Application>Microsoft Office Outlook</Application>
  <DocSecurity>0</DocSecurity>
  <Lines>0</Lines>
  <Paragraphs>0</Paragraphs>
  <ScaleCrop>false</ScaleCrop>
  <Company>DG Win&amp;Soft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ПОЯСНИТЕЛЬНАЯ ЗАПИСКА</dc:title>
  <dc:subject/>
  <dc:creator>user</dc:creator>
  <cp:keywords/>
  <dc:description/>
  <cp:lastModifiedBy>user</cp:lastModifiedBy>
  <cp:revision>10</cp:revision>
  <cp:lastPrinted>2023-02-17T13:05:00Z</cp:lastPrinted>
  <dcterms:created xsi:type="dcterms:W3CDTF">2022-07-25T12:45:00Z</dcterms:created>
  <dcterms:modified xsi:type="dcterms:W3CDTF">2023-06-19T13:09:00Z</dcterms:modified>
</cp:coreProperties>
</file>